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4789" w:rsidRPr="00C64C33" w:rsidRDefault="00954789" w:rsidP="00212AC8">
      <w:pPr>
        <w:jc w:val="center"/>
        <w:rPr>
          <w:b/>
          <w:sz w:val="40"/>
          <w:szCs w:val="40"/>
        </w:rPr>
      </w:pPr>
      <w:r w:rsidRPr="00C64C33">
        <w:rPr>
          <w:b/>
          <w:sz w:val="40"/>
          <w:szCs w:val="40"/>
        </w:rPr>
        <w:t>Waiting List – Registration Form</w:t>
      </w:r>
    </w:p>
    <w:p w:rsidR="00954789" w:rsidRPr="00C64C33" w:rsidRDefault="00954789" w:rsidP="006F2F50">
      <w:pPr>
        <w:tabs>
          <w:tab w:val="left" w:pos="9510"/>
        </w:tabs>
        <w:rPr>
          <w:b/>
          <w:sz w:val="24"/>
          <w:szCs w:val="24"/>
        </w:rPr>
      </w:pPr>
      <w:r w:rsidRPr="00C64C33">
        <w:rPr>
          <w:b/>
          <w:sz w:val="24"/>
          <w:szCs w:val="24"/>
        </w:rPr>
        <w:t>Please fill in a separate form for each child.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1E0"/>
      </w:tblPr>
      <w:tblGrid>
        <w:gridCol w:w="1924"/>
        <w:gridCol w:w="344"/>
        <w:gridCol w:w="2160"/>
        <w:gridCol w:w="214"/>
        <w:gridCol w:w="2374"/>
        <w:gridCol w:w="1709"/>
        <w:gridCol w:w="1697"/>
      </w:tblGrid>
      <w:tr w:rsidR="00954789" w:rsidRPr="00C64C33" w:rsidTr="00866876">
        <w:tc>
          <w:tcPr>
            <w:tcW w:w="2268" w:type="dxa"/>
            <w:gridSpan w:val="2"/>
            <w:tcBorders>
              <w:top w:val="nil"/>
              <w:bottom w:val="nil"/>
            </w:tcBorders>
            <w:vAlign w:val="bottom"/>
          </w:tcPr>
          <w:p w:rsidR="00954789" w:rsidRPr="00C64C33" w:rsidRDefault="00954789" w:rsidP="00D73591">
            <w:pPr>
              <w:tabs>
                <w:tab w:val="left" w:pos="9510"/>
              </w:tabs>
              <w:spacing w:after="0" w:line="240" w:lineRule="auto"/>
              <w:rPr>
                <w:sz w:val="24"/>
                <w:szCs w:val="24"/>
              </w:rPr>
            </w:pPr>
            <w:r w:rsidRPr="00C64C33">
              <w:rPr>
                <w:sz w:val="24"/>
                <w:szCs w:val="24"/>
              </w:rPr>
              <w:t>Name of Child:</w:t>
            </w:r>
          </w:p>
        </w:tc>
        <w:tc>
          <w:tcPr>
            <w:tcW w:w="8154" w:type="dxa"/>
            <w:gridSpan w:val="5"/>
            <w:vAlign w:val="bottom"/>
          </w:tcPr>
          <w:p w:rsidR="00954789" w:rsidRPr="00C64C33" w:rsidRDefault="00954789" w:rsidP="00D73591">
            <w:pPr>
              <w:tabs>
                <w:tab w:val="left" w:pos="9510"/>
              </w:tabs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54789" w:rsidRPr="00C64C33" w:rsidTr="00866876">
        <w:tc>
          <w:tcPr>
            <w:tcW w:w="2268" w:type="dxa"/>
            <w:gridSpan w:val="2"/>
            <w:tcBorders>
              <w:top w:val="nil"/>
              <w:bottom w:val="nil"/>
            </w:tcBorders>
            <w:vAlign w:val="bottom"/>
          </w:tcPr>
          <w:p w:rsidR="00954789" w:rsidRPr="00C64C33" w:rsidRDefault="00954789" w:rsidP="00D73591">
            <w:pPr>
              <w:tabs>
                <w:tab w:val="left" w:pos="9510"/>
              </w:tabs>
              <w:spacing w:after="0" w:line="240" w:lineRule="auto"/>
              <w:rPr>
                <w:sz w:val="24"/>
                <w:szCs w:val="24"/>
              </w:rPr>
            </w:pPr>
            <w:r w:rsidRPr="00C64C33">
              <w:rPr>
                <w:sz w:val="24"/>
                <w:szCs w:val="24"/>
              </w:rPr>
              <w:t>Preferred  Name:</w:t>
            </w:r>
          </w:p>
        </w:tc>
        <w:tc>
          <w:tcPr>
            <w:tcW w:w="4748" w:type="dxa"/>
            <w:gridSpan w:val="3"/>
            <w:vAlign w:val="bottom"/>
          </w:tcPr>
          <w:p w:rsidR="00954789" w:rsidRPr="00C64C33" w:rsidRDefault="00954789" w:rsidP="00D73591">
            <w:pPr>
              <w:tabs>
                <w:tab w:val="left" w:pos="9510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nil"/>
              <w:bottom w:val="nil"/>
            </w:tcBorders>
            <w:vAlign w:val="bottom"/>
          </w:tcPr>
          <w:p w:rsidR="00954789" w:rsidRPr="00C64C33" w:rsidRDefault="00954789" w:rsidP="00D73591">
            <w:pPr>
              <w:tabs>
                <w:tab w:val="left" w:pos="9510"/>
              </w:tabs>
              <w:spacing w:after="0" w:line="240" w:lineRule="auto"/>
              <w:rPr>
                <w:sz w:val="24"/>
                <w:szCs w:val="24"/>
              </w:rPr>
            </w:pPr>
            <w:r w:rsidRPr="00C64C33">
              <w:rPr>
                <w:sz w:val="24"/>
                <w:szCs w:val="24"/>
              </w:rPr>
              <w:t>Sex:</w:t>
            </w:r>
          </w:p>
        </w:tc>
        <w:tc>
          <w:tcPr>
            <w:tcW w:w="1697" w:type="dxa"/>
            <w:vAlign w:val="bottom"/>
          </w:tcPr>
          <w:p w:rsidR="00954789" w:rsidRPr="00C64C33" w:rsidRDefault="00954789" w:rsidP="00D73591">
            <w:pPr>
              <w:tabs>
                <w:tab w:val="left" w:pos="9510"/>
              </w:tabs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54789" w:rsidRPr="00C64C33" w:rsidTr="00866876">
        <w:tc>
          <w:tcPr>
            <w:tcW w:w="4428" w:type="dxa"/>
            <w:gridSpan w:val="3"/>
            <w:tcBorders>
              <w:top w:val="nil"/>
              <w:bottom w:val="nil"/>
            </w:tcBorders>
            <w:vAlign w:val="bottom"/>
          </w:tcPr>
          <w:p w:rsidR="00954789" w:rsidRPr="00C64C33" w:rsidRDefault="00954789" w:rsidP="00D73591">
            <w:pPr>
              <w:tabs>
                <w:tab w:val="left" w:pos="9510"/>
              </w:tabs>
              <w:spacing w:after="0" w:line="240" w:lineRule="auto"/>
              <w:rPr>
                <w:sz w:val="24"/>
                <w:szCs w:val="24"/>
              </w:rPr>
            </w:pPr>
            <w:r w:rsidRPr="00C64C33">
              <w:rPr>
                <w:sz w:val="24"/>
                <w:szCs w:val="24"/>
              </w:rPr>
              <w:t>Date of Birth/Expected Date of Birth:</w:t>
            </w:r>
          </w:p>
        </w:tc>
        <w:tc>
          <w:tcPr>
            <w:tcW w:w="2588" w:type="dxa"/>
            <w:gridSpan w:val="2"/>
            <w:vAlign w:val="bottom"/>
          </w:tcPr>
          <w:p w:rsidR="00954789" w:rsidRPr="00C64C33" w:rsidRDefault="00954789" w:rsidP="00D73591">
            <w:pPr>
              <w:tabs>
                <w:tab w:val="left" w:pos="9510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nil"/>
              <w:bottom w:val="nil"/>
            </w:tcBorders>
            <w:vAlign w:val="bottom"/>
          </w:tcPr>
          <w:p w:rsidR="00954789" w:rsidRPr="00C64C33" w:rsidRDefault="00954789" w:rsidP="00D73591">
            <w:pPr>
              <w:tabs>
                <w:tab w:val="left" w:pos="9510"/>
              </w:tabs>
              <w:spacing w:after="0" w:line="240" w:lineRule="auto"/>
              <w:rPr>
                <w:sz w:val="24"/>
                <w:szCs w:val="24"/>
              </w:rPr>
            </w:pPr>
            <w:r w:rsidRPr="00C64C33">
              <w:rPr>
                <w:sz w:val="24"/>
                <w:szCs w:val="24"/>
              </w:rPr>
              <w:t>Current Age:</w:t>
            </w:r>
          </w:p>
        </w:tc>
        <w:tc>
          <w:tcPr>
            <w:tcW w:w="1697" w:type="dxa"/>
            <w:vAlign w:val="bottom"/>
          </w:tcPr>
          <w:p w:rsidR="00954789" w:rsidRPr="00C64C33" w:rsidRDefault="00954789" w:rsidP="00D73591">
            <w:pPr>
              <w:tabs>
                <w:tab w:val="left" w:pos="9510"/>
              </w:tabs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54789" w:rsidRPr="00C64C33" w:rsidTr="00866876">
        <w:tc>
          <w:tcPr>
            <w:tcW w:w="2268" w:type="dxa"/>
            <w:gridSpan w:val="2"/>
            <w:tcBorders>
              <w:top w:val="nil"/>
              <w:bottom w:val="nil"/>
            </w:tcBorders>
            <w:vAlign w:val="bottom"/>
          </w:tcPr>
          <w:p w:rsidR="00954789" w:rsidRPr="00C64C33" w:rsidRDefault="00954789" w:rsidP="00D73591">
            <w:pPr>
              <w:tabs>
                <w:tab w:val="left" w:pos="9510"/>
              </w:tabs>
              <w:spacing w:after="0" w:line="240" w:lineRule="auto"/>
              <w:rPr>
                <w:sz w:val="24"/>
                <w:szCs w:val="24"/>
              </w:rPr>
            </w:pPr>
            <w:r w:rsidRPr="00C64C33">
              <w:rPr>
                <w:sz w:val="24"/>
                <w:szCs w:val="24"/>
              </w:rPr>
              <w:t>Parents Name(s):</w:t>
            </w:r>
          </w:p>
        </w:tc>
        <w:tc>
          <w:tcPr>
            <w:tcW w:w="8154" w:type="dxa"/>
            <w:gridSpan w:val="5"/>
            <w:vAlign w:val="bottom"/>
          </w:tcPr>
          <w:p w:rsidR="00954789" w:rsidRPr="00C64C33" w:rsidRDefault="00954789" w:rsidP="00D73591">
            <w:pPr>
              <w:tabs>
                <w:tab w:val="left" w:pos="9510"/>
              </w:tabs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54789" w:rsidRPr="00C64C33" w:rsidTr="00866876">
        <w:tc>
          <w:tcPr>
            <w:tcW w:w="2268" w:type="dxa"/>
            <w:gridSpan w:val="2"/>
            <w:tcBorders>
              <w:top w:val="nil"/>
              <w:bottom w:val="nil"/>
            </w:tcBorders>
            <w:vAlign w:val="bottom"/>
          </w:tcPr>
          <w:p w:rsidR="00954789" w:rsidRPr="00C64C33" w:rsidRDefault="00954789" w:rsidP="00D73591">
            <w:pPr>
              <w:tabs>
                <w:tab w:val="left" w:pos="9510"/>
              </w:tabs>
              <w:spacing w:after="0" w:line="240" w:lineRule="auto"/>
              <w:rPr>
                <w:sz w:val="24"/>
                <w:szCs w:val="24"/>
              </w:rPr>
            </w:pPr>
            <w:r w:rsidRPr="00C64C33">
              <w:rPr>
                <w:sz w:val="24"/>
                <w:szCs w:val="24"/>
              </w:rPr>
              <w:t>Home Address:</w:t>
            </w:r>
          </w:p>
        </w:tc>
        <w:tc>
          <w:tcPr>
            <w:tcW w:w="8154" w:type="dxa"/>
            <w:gridSpan w:val="5"/>
            <w:vAlign w:val="bottom"/>
          </w:tcPr>
          <w:p w:rsidR="00954789" w:rsidRPr="00C64C33" w:rsidRDefault="00954789" w:rsidP="00D73591">
            <w:pPr>
              <w:tabs>
                <w:tab w:val="left" w:pos="9510"/>
              </w:tabs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54789" w:rsidRPr="00C64C33" w:rsidTr="00866876">
        <w:tc>
          <w:tcPr>
            <w:tcW w:w="1924" w:type="dxa"/>
            <w:tcBorders>
              <w:top w:val="nil"/>
              <w:bottom w:val="nil"/>
            </w:tcBorders>
            <w:vAlign w:val="bottom"/>
          </w:tcPr>
          <w:p w:rsidR="00954789" w:rsidRPr="00C64C33" w:rsidRDefault="00954789" w:rsidP="00D73591">
            <w:pPr>
              <w:tabs>
                <w:tab w:val="left" w:pos="9510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44" w:type="dxa"/>
            <w:tcBorders>
              <w:top w:val="nil"/>
              <w:bottom w:val="nil"/>
            </w:tcBorders>
            <w:vAlign w:val="bottom"/>
          </w:tcPr>
          <w:p w:rsidR="00954789" w:rsidRPr="00C64C33" w:rsidRDefault="00954789" w:rsidP="00D73591">
            <w:pPr>
              <w:tabs>
                <w:tab w:val="left" w:pos="9510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154" w:type="dxa"/>
            <w:gridSpan w:val="5"/>
            <w:vAlign w:val="bottom"/>
          </w:tcPr>
          <w:p w:rsidR="00954789" w:rsidRPr="00C64C33" w:rsidRDefault="00954789" w:rsidP="00D73591">
            <w:pPr>
              <w:tabs>
                <w:tab w:val="left" w:pos="9510"/>
              </w:tabs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54789" w:rsidRPr="00C64C33" w:rsidTr="00866876">
        <w:tc>
          <w:tcPr>
            <w:tcW w:w="1924" w:type="dxa"/>
            <w:tcBorders>
              <w:top w:val="nil"/>
              <w:bottom w:val="nil"/>
            </w:tcBorders>
            <w:vAlign w:val="bottom"/>
          </w:tcPr>
          <w:p w:rsidR="00954789" w:rsidRPr="00C64C33" w:rsidRDefault="00954789" w:rsidP="00D73591">
            <w:pPr>
              <w:tabs>
                <w:tab w:val="left" w:pos="9510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44" w:type="dxa"/>
            <w:tcBorders>
              <w:top w:val="nil"/>
              <w:bottom w:val="nil"/>
            </w:tcBorders>
            <w:vAlign w:val="bottom"/>
          </w:tcPr>
          <w:p w:rsidR="00954789" w:rsidRPr="00C64C33" w:rsidRDefault="00954789" w:rsidP="00D73591">
            <w:pPr>
              <w:tabs>
                <w:tab w:val="left" w:pos="9510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154" w:type="dxa"/>
            <w:gridSpan w:val="5"/>
            <w:vAlign w:val="bottom"/>
          </w:tcPr>
          <w:p w:rsidR="00954789" w:rsidRPr="00C64C33" w:rsidRDefault="00954789" w:rsidP="00D73591">
            <w:pPr>
              <w:tabs>
                <w:tab w:val="left" w:pos="9510"/>
              </w:tabs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54789" w:rsidRPr="00C64C33" w:rsidTr="00866876">
        <w:tc>
          <w:tcPr>
            <w:tcW w:w="1924" w:type="dxa"/>
            <w:tcBorders>
              <w:top w:val="nil"/>
              <w:bottom w:val="nil"/>
            </w:tcBorders>
            <w:vAlign w:val="bottom"/>
          </w:tcPr>
          <w:p w:rsidR="00954789" w:rsidRPr="00C64C33" w:rsidRDefault="00954789" w:rsidP="00D73591">
            <w:pPr>
              <w:tabs>
                <w:tab w:val="left" w:pos="9510"/>
              </w:tabs>
              <w:spacing w:after="0" w:line="240" w:lineRule="auto"/>
              <w:rPr>
                <w:sz w:val="24"/>
                <w:szCs w:val="24"/>
              </w:rPr>
            </w:pPr>
            <w:r w:rsidRPr="00C64C33">
              <w:rPr>
                <w:sz w:val="24"/>
                <w:szCs w:val="24"/>
              </w:rPr>
              <w:t>Post Code:</w:t>
            </w:r>
          </w:p>
        </w:tc>
        <w:tc>
          <w:tcPr>
            <w:tcW w:w="344" w:type="dxa"/>
            <w:tcBorders>
              <w:top w:val="nil"/>
              <w:bottom w:val="nil"/>
            </w:tcBorders>
            <w:vAlign w:val="bottom"/>
          </w:tcPr>
          <w:p w:rsidR="00954789" w:rsidRPr="00C64C33" w:rsidRDefault="00954789" w:rsidP="00D73591">
            <w:pPr>
              <w:tabs>
                <w:tab w:val="left" w:pos="9510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748" w:type="dxa"/>
            <w:gridSpan w:val="3"/>
            <w:vAlign w:val="bottom"/>
          </w:tcPr>
          <w:p w:rsidR="00954789" w:rsidRPr="00C64C33" w:rsidRDefault="00954789" w:rsidP="00D73591">
            <w:pPr>
              <w:tabs>
                <w:tab w:val="left" w:pos="9510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406" w:type="dxa"/>
            <w:gridSpan w:val="2"/>
            <w:vAlign w:val="bottom"/>
          </w:tcPr>
          <w:p w:rsidR="00954789" w:rsidRPr="00C64C33" w:rsidRDefault="00954789" w:rsidP="00D73591">
            <w:pPr>
              <w:tabs>
                <w:tab w:val="left" w:pos="9510"/>
              </w:tabs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54789" w:rsidRPr="00C64C33" w:rsidTr="00866876">
        <w:tc>
          <w:tcPr>
            <w:tcW w:w="1924" w:type="dxa"/>
            <w:tcBorders>
              <w:top w:val="nil"/>
              <w:bottom w:val="nil"/>
            </w:tcBorders>
            <w:vAlign w:val="bottom"/>
          </w:tcPr>
          <w:p w:rsidR="00954789" w:rsidRPr="00C64C33" w:rsidRDefault="00954789" w:rsidP="00D73591">
            <w:pPr>
              <w:tabs>
                <w:tab w:val="left" w:pos="9510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44" w:type="dxa"/>
            <w:tcBorders>
              <w:top w:val="nil"/>
              <w:bottom w:val="nil"/>
            </w:tcBorders>
            <w:vAlign w:val="bottom"/>
          </w:tcPr>
          <w:p w:rsidR="00954789" w:rsidRPr="00C64C33" w:rsidRDefault="00954789" w:rsidP="00D73591">
            <w:pPr>
              <w:tabs>
                <w:tab w:val="left" w:pos="9510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748" w:type="dxa"/>
            <w:gridSpan w:val="3"/>
            <w:vAlign w:val="bottom"/>
          </w:tcPr>
          <w:p w:rsidR="00954789" w:rsidRPr="00C64C33" w:rsidRDefault="00954789" w:rsidP="00D73591">
            <w:pPr>
              <w:tabs>
                <w:tab w:val="left" w:pos="9510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406" w:type="dxa"/>
            <w:gridSpan w:val="2"/>
            <w:vAlign w:val="bottom"/>
          </w:tcPr>
          <w:p w:rsidR="00954789" w:rsidRPr="00C64C33" w:rsidRDefault="00954789" w:rsidP="00D73591">
            <w:pPr>
              <w:tabs>
                <w:tab w:val="left" w:pos="9510"/>
              </w:tabs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54789" w:rsidRPr="00C64C33" w:rsidTr="00161E05">
        <w:tc>
          <w:tcPr>
            <w:tcW w:w="1924" w:type="dxa"/>
            <w:tcBorders>
              <w:top w:val="nil"/>
              <w:bottom w:val="nil"/>
            </w:tcBorders>
            <w:vAlign w:val="bottom"/>
          </w:tcPr>
          <w:p w:rsidR="00954789" w:rsidRPr="00C64C33" w:rsidRDefault="00954789" w:rsidP="00D73591">
            <w:pPr>
              <w:tabs>
                <w:tab w:val="left" w:pos="9510"/>
              </w:tabs>
              <w:spacing w:after="0" w:line="240" w:lineRule="auto"/>
              <w:rPr>
                <w:sz w:val="24"/>
                <w:szCs w:val="24"/>
              </w:rPr>
            </w:pPr>
            <w:r w:rsidRPr="00C64C33">
              <w:rPr>
                <w:sz w:val="24"/>
                <w:szCs w:val="24"/>
              </w:rPr>
              <w:t>Tel. Number:</w:t>
            </w:r>
          </w:p>
        </w:tc>
        <w:tc>
          <w:tcPr>
            <w:tcW w:w="344" w:type="dxa"/>
            <w:tcBorders>
              <w:top w:val="nil"/>
              <w:bottom w:val="nil"/>
            </w:tcBorders>
            <w:vAlign w:val="bottom"/>
          </w:tcPr>
          <w:p w:rsidR="00954789" w:rsidRPr="00C64C33" w:rsidRDefault="00954789" w:rsidP="00D73591">
            <w:pPr>
              <w:tabs>
                <w:tab w:val="left" w:pos="9510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374" w:type="dxa"/>
            <w:gridSpan w:val="2"/>
            <w:tcBorders>
              <w:top w:val="nil"/>
              <w:bottom w:val="nil"/>
            </w:tcBorders>
            <w:vAlign w:val="bottom"/>
          </w:tcPr>
          <w:p w:rsidR="00954789" w:rsidRPr="00C64C33" w:rsidRDefault="00954789" w:rsidP="00D73591">
            <w:pPr>
              <w:tabs>
                <w:tab w:val="left" w:pos="9510"/>
              </w:tabs>
              <w:spacing w:after="0" w:line="240" w:lineRule="auto"/>
              <w:rPr>
                <w:sz w:val="24"/>
                <w:szCs w:val="24"/>
              </w:rPr>
            </w:pPr>
            <w:r w:rsidRPr="00C64C33">
              <w:rPr>
                <w:sz w:val="24"/>
                <w:szCs w:val="24"/>
              </w:rPr>
              <w:t>Home:</w:t>
            </w:r>
          </w:p>
        </w:tc>
        <w:tc>
          <w:tcPr>
            <w:tcW w:w="5780" w:type="dxa"/>
            <w:gridSpan w:val="3"/>
            <w:vAlign w:val="bottom"/>
          </w:tcPr>
          <w:p w:rsidR="00954789" w:rsidRPr="00C64C33" w:rsidRDefault="00954789" w:rsidP="00D73591">
            <w:pPr>
              <w:tabs>
                <w:tab w:val="left" w:pos="9510"/>
              </w:tabs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54789" w:rsidRPr="00C64C33" w:rsidTr="00825455">
        <w:tc>
          <w:tcPr>
            <w:tcW w:w="1924" w:type="dxa"/>
            <w:tcBorders>
              <w:top w:val="nil"/>
              <w:bottom w:val="nil"/>
            </w:tcBorders>
            <w:vAlign w:val="bottom"/>
          </w:tcPr>
          <w:p w:rsidR="00954789" w:rsidRPr="00C64C33" w:rsidRDefault="00954789" w:rsidP="00D73591">
            <w:pPr>
              <w:tabs>
                <w:tab w:val="left" w:pos="9510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44" w:type="dxa"/>
            <w:tcBorders>
              <w:top w:val="nil"/>
              <w:bottom w:val="nil"/>
            </w:tcBorders>
            <w:vAlign w:val="bottom"/>
          </w:tcPr>
          <w:p w:rsidR="00954789" w:rsidRPr="00C64C33" w:rsidRDefault="00954789" w:rsidP="00D73591">
            <w:pPr>
              <w:tabs>
                <w:tab w:val="left" w:pos="9510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374" w:type="dxa"/>
            <w:gridSpan w:val="2"/>
            <w:tcBorders>
              <w:top w:val="nil"/>
              <w:bottom w:val="nil"/>
            </w:tcBorders>
            <w:vAlign w:val="bottom"/>
          </w:tcPr>
          <w:p w:rsidR="00954789" w:rsidRPr="00C64C33" w:rsidRDefault="00954789" w:rsidP="00D73591">
            <w:pPr>
              <w:tabs>
                <w:tab w:val="left" w:pos="9510"/>
              </w:tabs>
              <w:spacing w:after="0" w:line="240" w:lineRule="auto"/>
              <w:rPr>
                <w:sz w:val="24"/>
                <w:szCs w:val="24"/>
              </w:rPr>
            </w:pPr>
            <w:smartTag w:uri="urn:schemas-microsoft-com:office:smarttags" w:element="place">
              <w:smartTag w:uri="urn:schemas-microsoft-com:office:smarttags" w:element="City">
                <w:r w:rsidRPr="00C64C33">
                  <w:rPr>
                    <w:sz w:val="24"/>
                    <w:szCs w:val="24"/>
                  </w:rPr>
                  <w:t>Mobile</w:t>
                </w:r>
              </w:smartTag>
            </w:smartTag>
            <w:r w:rsidRPr="00C64C33">
              <w:rPr>
                <w:sz w:val="24"/>
                <w:szCs w:val="24"/>
              </w:rPr>
              <w:t>:</w:t>
            </w:r>
          </w:p>
        </w:tc>
        <w:tc>
          <w:tcPr>
            <w:tcW w:w="5780" w:type="dxa"/>
            <w:gridSpan w:val="3"/>
            <w:vAlign w:val="bottom"/>
          </w:tcPr>
          <w:p w:rsidR="00954789" w:rsidRPr="00C64C33" w:rsidRDefault="00954789" w:rsidP="00D73591">
            <w:pPr>
              <w:tabs>
                <w:tab w:val="left" w:pos="9510"/>
              </w:tabs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54789" w:rsidRPr="00C64C33" w:rsidTr="00980350">
        <w:tc>
          <w:tcPr>
            <w:tcW w:w="1924" w:type="dxa"/>
            <w:tcBorders>
              <w:top w:val="nil"/>
              <w:bottom w:val="nil"/>
            </w:tcBorders>
            <w:vAlign w:val="bottom"/>
          </w:tcPr>
          <w:p w:rsidR="00954789" w:rsidRPr="00C64C33" w:rsidRDefault="00954789" w:rsidP="00D73591">
            <w:pPr>
              <w:tabs>
                <w:tab w:val="left" w:pos="9510"/>
              </w:tabs>
              <w:spacing w:after="0" w:line="240" w:lineRule="auto"/>
              <w:rPr>
                <w:sz w:val="24"/>
                <w:szCs w:val="24"/>
              </w:rPr>
            </w:pPr>
            <w:r w:rsidRPr="00C64C33">
              <w:rPr>
                <w:sz w:val="24"/>
                <w:szCs w:val="24"/>
              </w:rPr>
              <w:t>Email Address:</w:t>
            </w:r>
          </w:p>
        </w:tc>
        <w:tc>
          <w:tcPr>
            <w:tcW w:w="344" w:type="dxa"/>
            <w:tcBorders>
              <w:top w:val="nil"/>
              <w:bottom w:val="nil"/>
            </w:tcBorders>
            <w:vAlign w:val="bottom"/>
          </w:tcPr>
          <w:p w:rsidR="00954789" w:rsidRPr="00C64C33" w:rsidRDefault="00954789" w:rsidP="00D73591">
            <w:pPr>
              <w:tabs>
                <w:tab w:val="left" w:pos="9510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154" w:type="dxa"/>
            <w:gridSpan w:val="5"/>
            <w:tcBorders>
              <w:top w:val="nil"/>
            </w:tcBorders>
            <w:vAlign w:val="bottom"/>
          </w:tcPr>
          <w:p w:rsidR="00954789" w:rsidRPr="00C64C33" w:rsidRDefault="00954789" w:rsidP="00D73591">
            <w:pPr>
              <w:tabs>
                <w:tab w:val="left" w:pos="9510"/>
              </w:tabs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954789" w:rsidRPr="00C64C33" w:rsidRDefault="00954789" w:rsidP="006F2F50">
      <w:pPr>
        <w:tabs>
          <w:tab w:val="left" w:pos="9510"/>
        </w:tabs>
        <w:rPr>
          <w:sz w:val="24"/>
          <w:szCs w:val="24"/>
        </w:rPr>
      </w:pPr>
    </w:p>
    <w:p w:rsidR="00954789" w:rsidRPr="00A80418" w:rsidRDefault="00954789" w:rsidP="006F2F50">
      <w:pPr>
        <w:tabs>
          <w:tab w:val="left" w:pos="9510"/>
        </w:tabs>
        <w:rPr>
          <w:b/>
          <w:sz w:val="24"/>
          <w:szCs w:val="24"/>
        </w:rPr>
      </w:pPr>
      <w:r w:rsidRPr="00A80418">
        <w:rPr>
          <w:b/>
          <w:sz w:val="24"/>
          <w:szCs w:val="24"/>
        </w:rPr>
        <w:t>Preschool</w:t>
      </w:r>
      <w:r>
        <w:rPr>
          <w:b/>
          <w:sz w:val="24"/>
          <w:szCs w:val="24"/>
        </w:rPr>
        <w:t xml:space="preserve"> Age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093"/>
        <w:gridCol w:w="1439"/>
        <w:gridCol w:w="1439"/>
        <w:gridCol w:w="1578"/>
        <w:gridCol w:w="1444"/>
        <w:gridCol w:w="1429"/>
      </w:tblGrid>
      <w:tr w:rsidR="00954789" w:rsidRPr="00C64C33" w:rsidTr="00866876">
        <w:tc>
          <w:tcPr>
            <w:tcW w:w="3093" w:type="dxa"/>
          </w:tcPr>
          <w:p w:rsidR="00954789" w:rsidRPr="00C64C33" w:rsidRDefault="00954789" w:rsidP="00FE0A43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439" w:type="dxa"/>
          </w:tcPr>
          <w:p w:rsidR="00954789" w:rsidRPr="00C64C33" w:rsidRDefault="00954789" w:rsidP="00FE0A43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C64C33">
              <w:rPr>
                <w:b/>
                <w:i/>
                <w:sz w:val="24"/>
                <w:szCs w:val="24"/>
              </w:rPr>
              <w:t>Monday</w:t>
            </w:r>
          </w:p>
        </w:tc>
        <w:tc>
          <w:tcPr>
            <w:tcW w:w="1439" w:type="dxa"/>
          </w:tcPr>
          <w:p w:rsidR="00954789" w:rsidRPr="00C64C33" w:rsidRDefault="00954789" w:rsidP="00FE0A43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C64C33">
              <w:rPr>
                <w:b/>
                <w:i/>
                <w:sz w:val="24"/>
                <w:szCs w:val="24"/>
              </w:rPr>
              <w:t>Tuesday</w:t>
            </w:r>
          </w:p>
        </w:tc>
        <w:tc>
          <w:tcPr>
            <w:tcW w:w="1578" w:type="dxa"/>
          </w:tcPr>
          <w:p w:rsidR="00954789" w:rsidRPr="00C64C33" w:rsidRDefault="00954789" w:rsidP="00FE0A43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C64C33">
              <w:rPr>
                <w:b/>
                <w:i/>
                <w:sz w:val="24"/>
                <w:szCs w:val="24"/>
              </w:rPr>
              <w:t>Wednesday</w:t>
            </w:r>
          </w:p>
        </w:tc>
        <w:tc>
          <w:tcPr>
            <w:tcW w:w="1444" w:type="dxa"/>
          </w:tcPr>
          <w:p w:rsidR="00954789" w:rsidRPr="00C64C33" w:rsidRDefault="00954789" w:rsidP="00FE0A43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C64C33">
              <w:rPr>
                <w:b/>
                <w:i/>
                <w:sz w:val="24"/>
                <w:szCs w:val="24"/>
              </w:rPr>
              <w:t>Thursday</w:t>
            </w:r>
          </w:p>
        </w:tc>
        <w:tc>
          <w:tcPr>
            <w:tcW w:w="1429" w:type="dxa"/>
          </w:tcPr>
          <w:p w:rsidR="00954789" w:rsidRPr="00C64C33" w:rsidRDefault="00954789" w:rsidP="00FE0A43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C64C33">
              <w:rPr>
                <w:b/>
                <w:i/>
                <w:sz w:val="24"/>
                <w:szCs w:val="24"/>
              </w:rPr>
              <w:t>Friday</w:t>
            </w:r>
          </w:p>
        </w:tc>
      </w:tr>
      <w:tr w:rsidR="00954789" w:rsidRPr="00C64C33" w:rsidTr="00866876">
        <w:tc>
          <w:tcPr>
            <w:tcW w:w="3093" w:type="dxa"/>
          </w:tcPr>
          <w:p w:rsidR="00954789" w:rsidRPr="00C64C33" w:rsidRDefault="00954789" w:rsidP="00FE0A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64C33">
              <w:rPr>
                <w:sz w:val="24"/>
                <w:szCs w:val="24"/>
              </w:rPr>
              <w:t>Full Day</w:t>
            </w:r>
          </w:p>
        </w:tc>
        <w:tc>
          <w:tcPr>
            <w:tcW w:w="1439" w:type="dxa"/>
          </w:tcPr>
          <w:p w:rsidR="00954789" w:rsidRPr="00C64C33" w:rsidRDefault="00954789" w:rsidP="00FE0A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39" w:type="dxa"/>
          </w:tcPr>
          <w:p w:rsidR="00954789" w:rsidRPr="00C64C33" w:rsidRDefault="00954789" w:rsidP="00FE0A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78" w:type="dxa"/>
          </w:tcPr>
          <w:p w:rsidR="00954789" w:rsidRPr="00C64C33" w:rsidRDefault="00954789" w:rsidP="00FE0A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44" w:type="dxa"/>
          </w:tcPr>
          <w:p w:rsidR="00954789" w:rsidRPr="00C64C33" w:rsidRDefault="00954789" w:rsidP="00FE0A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29" w:type="dxa"/>
          </w:tcPr>
          <w:p w:rsidR="00954789" w:rsidRPr="00C64C33" w:rsidRDefault="00954789" w:rsidP="00FE0A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54789" w:rsidRPr="00C64C33" w:rsidTr="00866876">
        <w:tc>
          <w:tcPr>
            <w:tcW w:w="3093" w:type="dxa"/>
          </w:tcPr>
          <w:p w:rsidR="00954789" w:rsidRPr="00C64C33" w:rsidRDefault="00954789" w:rsidP="00FE0A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64C33">
              <w:rPr>
                <w:sz w:val="24"/>
                <w:szCs w:val="24"/>
              </w:rPr>
              <w:t>Morning (7.30am – 1pm)</w:t>
            </w:r>
          </w:p>
        </w:tc>
        <w:tc>
          <w:tcPr>
            <w:tcW w:w="1439" w:type="dxa"/>
          </w:tcPr>
          <w:p w:rsidR="00954789" w:rsidRPr="00C64C33" w:rsidRDefault="00954789" w:rsidP="00FE0A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39" w:type="dxa"/>
          </w:tcPr>
          <w:p w:rsidR="00954789" w:rsidRPr="00C64C33" w:rsidRDefault="00954789" w:rsidP="0086687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78" w:type="dxa"/>
          </w:tcPr>
          <w:p w:rsidR="00954789" w:rsidRPr="00C64C33" w:rsidRDefault="00954789" w:rsidP="0086687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44" w:type="dxa"/>
          </w:tcPr>
          <w:p w:rsidR="00954789" w:rsidRPr="00C64C33" w:rsidRDefault="00954789" w:rsidP="00FE0A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29" w:type="dxa"/>
          </w:tcPr>
          <w:p w:rsidR="00954789" w:rsidRPr="00C64C33" w:rsidRDefault="00954789" w:rsidP="00FE0A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54789" w:rsidRPr="00C64C33" w:rsidTr="00866876">
        <w:tc>
          <w:tcPr>
            <w:tcW w:w="3093" w:type="dxa"/>
          </w:tcPr>
          <w:p w:rsidR="00954789" w:rsidRPr="00C64C33" w:rsidRDefault="00954789" w:rsidP="00FE0A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64C33">
              <w:rPr>
                <w:sz w:val="24"/>
                <w:szCs w:val="24"/>
              </w:rPr>
              <w:t>Afternoon (1pm – 6pm)</w:t>
            </w:r>
          </w:p>
        </w:tc>
        <w:tc>
          <w:tcPr>
            <w:tcW w:w="1439" w:type="dxa"/>
          </w:tcPr>
          <w:p w:rsidR="00954789" w:rsidRPr="00C64C33" w:rsidRDefault="00954789" w:rsidP="00FE0A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39" w:type="dxa"/>
          </w:tcPr>
          <w:p w:rsidR="00954789" w:rsidRPr="00C64C33" w:rsidRDefault="00954789" w:rsidP="0086687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78" w:type="dxa"/>
          </w:tcPr>
          <w:p w:rsidR="00954789" w:rsidRPr="00C64C33" w:rsidRDefault="00954789" w:rsidP="0086687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44" w:type="dxa"/>
          </w:tcPr>
          <w:p w:rsidR="00954789" w:rsidRPr="00C64C33" w:rsidRDefault="00954789" w:rsidP="00FE0A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29" w:type="dxa"/>
          </w:tcPr>
          <w:p w:rsidR="00954789" w:rsidRPr="00C64C33" w:rsidRDefault="00954789" w:rsidP="00FE0A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</w:tbl>
    <w:p w:rsidR="00954789" w:rsidRDefault="00954789">
      <w:pPr>
        <w:rPr>
          <w:b/>
          <w:sz w:val="24"/>
          <w:szCs w:val="24"/>
        </w:rPr>
      </w:pPr>
    </w:p>
    <w:p w:rsidR="00954789" w:rsidRPr="00A80418" w:rsidRDefault="00954789">
      <w:pPr>
        <w:rPr>
          <w:b/>
          <w:sz w:val="24"/>
          <w:szCs w:val="24"/>
        </w:rPr>
      </w:pPr>
      <w:r w:rsidRPr="00A80418">
        <w:rPr>
          <w:b/>
          <w:sz w:val="24"/>
          <w:szCs w:val="24"/>
        </w:rPr>
        <w:t>Playgroup/School Age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093"/>
        <w:gridCol w:w="1439"/>
        <w:gridCol w:w="76"/>
        <w:gridCol w:w="1363"/>
        <w:gridCol w:w="1578"/>
        <w:gridCol w:w="1444"/>
        <w:gridCol w:w="1429"/>
      </w:tblGrid>
      <w:tr w:rsidR="00954789" w:rsidRPr="00C64C33" w:rsidTr="001410BE">
        <w:tc>
          <w:tcPr>
            <w:tcW w:w="3093" w:type="dxa"/>
          </w:tcPr>
          <w:p w:rsidR="00954789" w:rsidRPr="00C64C33" w:rsidRDefault="00954789" w:rsidP="001410BE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439" w:type="dxa"/>
          </w:tcPr>
          <w:p w:rsidR="00954789" w:rsidRPr="00C64C33" w:rsidRDefault="00954789" w:rsidP="001410BE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C64C33">
              <w:rPr>
                <w:b/>
                <w:i/>
                <w:sz w:val="24"/>
                <w:szCs w:val="24"/>
              </w:rPr>
              <w:t>Monday</w:t>
            </w:r>
          </w:p>
        </w:tc>
        <w:tc>
          <w:tcPr>
            <w:tcW w:w="1439" w:type="dxa"/>
            <w:gridSpan w:val="2"/>
          </w:tcPr>
          <w:p w:rsidR="00954789" w:rsidRPr="00C64C33" w:rsidRDefault="00954789" w:rsidP="001410BE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C64C33">
              <w:rPr>
                <w:b/>
                <w:i/>
                <w:sz w:val="24"/>
                <w:szCs w:val="24"/>
              </w:rPr>
              <w:t>Tuesday</w:t>
            </w:r>
          </w:p>
        </w:tc>
        <w:tc>
          <w:tcPr>
            <w:tcW w:w="1578" w:type="dxa"/>
          </w:tcPr>
          <w:p w:rsidR="00954789" w:rsidRPr="00C64C33" w:rsidRDefault="00954789" w:rsidP="001410BE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C64C33">
              <w:rPr>
                <w:b/>
                <w:i/>
                <w:sz w:val="24"/>
                <w:szCs w:val="24"/>
              </w:rPr>
              <w:t>Wednesday</w:t>
            </w:r>
          </w:p>
        </w:tc>
        <w:tc>
          <w:tcPr>
            <w:tcW w:w="1444" w:type="dxa"/>
          </w:tcPr>
          <w:p w:rsidR="00954789" w:rsidRPr="00C64C33" w:rsidRDefault="00954789" w:rsidP="001410BE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C64C33">
              <w:rPr>
                <w:b/>
                <w:i/>
                <w:sz w:val="24"/>
                <w:szCs w:val="24"/>
              </w:rPr>
              <w:t>Thursday</w:t>
            </w:r>
          </w:p>
        </w:tc>
        <w:tc>
          <w:tcPr>
            <w:tcW w:w="1429" w:type="dxa"/>
          </w:tcPr>
          <w:p w:rsidR="00954789" w:rsidRPr="00C64C33" w:rsidRDefault="00954789" w:rsidP="001410BE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C64C33">
              <w:rPr>
                <w:b/>
                <w:i/>
                <w:sz w:val="24"/>
                <w:szCs w:val="24"/>
              </w:rPr>
              <w:t>Friday</w:t>
            </w:r>
          </w:p>
        </w:tc>
      </w:tr>
      <w:tr w:rsidR="00954789" w:rsidRPr="00C64C33" w:rsidTr="001410BE">
        <w:tc>
          <w:tcPr>
            <w:tcW w:w="3093" w:type="dxa"/>
          </w:tcPr>
          <w:p w:rsidR="00954789" w:rsidRPr="00C64C33" w:rsidRDefault="00954789" w:rsidP="001410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64C33">
              <w:rPr>
                <w:sz w:val="24"/>
                <w:szCs w:val="24"/>
              </w:rPr>
              <w:t>Breakfast Club</w:t>
            </w:r>
          </w:p>
        </w:tc>
        <w:tc>
          <w:tcPr>
            <w:tcW w:w="1439" w:type="dxa"/>
          </w:tcPr>
          <w:p w:rsidR="00954789" w:rsidRPr="00C64C33" w:rsidRDefault="00954789" w:rsidP="001410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39" w:type="dxa"/>
            <w:gridSpan w:val="2"/>
          </w:tcPr>
          <w:p w:rsidR="00954789" w:rsidRPr="00C64C33" w:rsidRDefault="00954789" w:rsidP="001410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78" w:type="dxa"/>
          </w:tcPr>
          <w:p w:rsidR="00954789" w:rsidRPr="00C64C33" w:rsidRDefault="00954789" w:rsidP="001410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44" w:type="dxa"/>
          </w:tcPr>
          <w:p w:rsidR="00954789" w:rsidRPr="00C64C33" w:rsidRDefault="00954789" w:rsidP="001410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29" w:type="dxa"/>
          </w:tcPr>
          <w:p w:rsidR="00954789" w:rsidRPr="00C64C33" w:rsidRDefault="00954789" w:rsidP="001410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54789" w:rsidRPr="00C64C33" w:rsidTr="00C64C33">
        <w:tc>
          <w:tcPr>
            <w:tcW w:w="3093" w:type="dxa"/>
          </w:tcPr>
          <w:p w:rsidR="00954789" w:rsidRPr="00C64C33" w:rsidRDefault="00954789" w:rsidP="001410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64C33">
              <w:rPr>
                <w:sz w:val="24"/>
                <w:szCs w:val="24"/>
              </w:rPr>
              <w:t>Drop-off</w:t>
            </w:r>
          </w:p>
        </w:tc>
        <w:tc>
          <w:tcPr>
            <w:tcW w:w="1439" w:type="dxa"/>
          </w:tcPr>
          <w:p w:rsidR="00954789" w:rsidRPr="00C64C33" w:rsidRDefault="00954789" w:rsidP="001410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39" w:type="dxa"/>
            <w:gridSpan w:val="2"/>
          </w:tcPr>
          <w:p w:rsidR="00954789" w:rsidRPr="00C64C33" w:rsidRDefault="00954789" w:rsidP="001410B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78" w:type="dxa"/>
          </w:tcPr>
          <w:p w:rsidR="00954789" w:rsidRPr="00C64C33" w:rsidRDefault="00954789" w:rsidP="001410B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44" w:type="dxa"/>
          </w:tcPr>
          <w:p w:rsidR="00954789" w:rsidRPr="00C64C33" w:rsidRDefault="00954789" w:rsidP="001410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29" w:type="dxa"/>
          </w:tcPr>
          <w:p w:rsidR="00954789" w:rsidRPr="00C64C33" w:rsidRDefault="00954789" w:rsidP="001410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54789" w:rsidRPr="00C64C33" w:rsidTr="00C64C33">
        <w:tc>
          <w:tcPr>
            <w:tcW w:w="3093" w:type="dxa"/>
          </w:tcPr>
          <w:p w:rsidR="00954789" w:rsidRDefault="00954789" w:rsidP="001410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64C33">
              <w:rPr>
                <w:sz w:val="24"/>
                <w:szCs w:val="24"/>
              </w:rPr>
              <w:t>Collection (State Time)</w:t>
            </w:r>
          </w:p>
          <w:p w:rsidR="00954789" w:rsidRPr="00C64C33" w:rsidRDefault="00954789" w:rsidP="001410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1pm, 2pm or 3pm</w:t>
            </w:r>
          </w:p>
        </w:tc>
        <w:tc>
          <w:tcPr>
            <w:tcW w:w="1439" w:type="dxa"/>
          </w:tcPr>
          <w:p w:rsidR="00954789" w:rsidRPr="00C64C33" w:rsidRDefault="00954789" w:rsidP="001410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39" w:type="dxa"/>
            <w:gridSpan w:val="2"/>
          </w:tcPr>
          <w:p w:rsidR="00954789" w:rsidRPr="00C64C33" w:rsidRDefault="00954789" w:rsidP="001410B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78" w:type="dxa"/>
          </w:tcPr>
          <w:p w:rsidR="00954789" w:rsidRPr="00C64C33" w:rsidRDefault="00954789" w:rsidP="001410B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44" w:type="dxa"/>
          </w:tcPr>
          <w:p w:rsidR="00954789" w:rsidRPr="00C64C33" w:rsidRDefault="00954789" w:rsidP="001410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29" w:type="dxa"/>
          </w:tcPr>
          <w:p w:rsidR="00954789" w:rsidRPr="00C64C33" w:rsidRDefault="00954789" w:rsidP="001410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54789" w:rsidRPr="00C64C33" w:rsidTr="00704D8C">
        <w:tc>
          <w:tcPr>
            <w:tcW w:w="3093" w:type="dxa"/>
            <w:tcBorders>
              <w:left w:val="nil"/>
              <w:bottom w:val="nil"/>
              <w:right w:val="nil"/>
            </w:tcBorders>
          </w:tcPr>
          <w:p w:rsidR="00954789" w:rsidRDefault="00954789" w:rsidP="001410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329" w:type="dxa"/>
            <w:gridSpan w:val="6"/>
            <w:tcBorders>
              <w:left w:val="nil"/>
              <w:bottom w:val="nil"/>
              <w:right w:val="nil"/>
            </w:tcBorders>
          </w:tcPr>
          <w:p w:rsidR="00954789" w:rsidRPr="00C64C33" w:rsidRDefault="00954789" w:rsidP="001410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54789" w:rsidRPr="00C64C33" w:rsidTr="00704D8C">
        <w:tc>
          <w:tcPr>
            <w:tcW w:w="3093" w:type="dxa"/>
            <w:tcBorders>
              <w:top w:val="nil"/>
              <w:left w:val="nil"/>
              <w:bottom w:val="nil"/>
              <w:right w:val="nil"/>
            </w:tcBorders>
          </w:tcPr>
          <w:p w:rsidR="00954789" w:rsidRPr="00C64C33" w:rsidRDefault="00954789" w:rsidP="001410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Playgroup/School Name:</w:t>
            </w:r>
          </w:p>
        </w:tc>
        <w:tc>
          <w:tcPr>
            <w:tcW w:w="7329" w:type="dxa"/>
            <w:gridSpan w:val="6"/>
            <w:tcBorders>
              <w:top w:val="nil"/>
              <w:left w:val="nil"/>
              <w:right w:val="nil"/>
            </w:tcBorders>
          </w:tcPr>
          <w:p w:rsidR="00954789" w:rsidRPr="00C64C33" w:rsidRDefault="00954789" w:rsidP="001410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54789" w:rsidRPr="00C64C33" w:rsidTr="00704D8C">
        <w:tc>
          <w:tcPr>
            <w:tcW w:w="3093" w:type="dxa"/>
            <w:tcBorders>
              <w:top w:val="nil"/>
              <w:left w:val="nil"/>
              <w:bottom w:val="nil"/>
              <w:right w:val="nil"/>
            </w:tcBorders>
          </w:tcPr>
          <w:p w:rsidR="00954789" w:rsidRDefault="00954789" w:rsidP="001410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Address:</w:t>
            </w:r>
          </w:p>
        </w:tc>
        <w:tc>
          <w:tcPr>
            <w:tcW w:w="7329" w:type="dxa"/>
            <w:gridSpan w:val="6"/>
            <w:tcBorders>
              <w:left w:val="nil"/>
              <w:right w:val="nil"/>
            </w:tcBorders>
          </w:tcPr>
          <w:p w:rsidR="00954789" w:rsidRPr="00C64C33" w:rsidRDefault="00954789" w:rsidP="001410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54789" w:rsidRPr="00C64C33" w:rsidTr="00704D8C">
        <w:tc>
          <w:tcPr>
            <w:tcW w:w="3093" w:type="dxa"/>
            <w:tcBorders>
              <w:top w:val="nil"/>
              <w:left w:val="nil"/>
              <w:bottom w:val="nil"/>
              <w:right w:val="nil"/>
            </w:tcBorders>
          </w:tcPr>
          <w:p w:rsidR="00954789" w:rsidRDefault="00954789" w:rsidP="001410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329" w:type="dxa"/>
            <w:gridSpan w:val="6"/>
            <w:tcBorders>
              <w:left w:val="nil"/>
              <w:right w:val="nil"/>
            </w:tcBorders>
          </w:tcPr>
          <w:p w:rsidR="00954789" w:rsidRPr="00C64C33" w:rsidRDefault="00954789" w:rsidP="001410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54789" w:rsidRPr="00C64C33" w:rsidTr="00704D8C">
        <w:tc>
          <w:tcPr>
            <w:tcW w:w="3093" w:type="dxa"/>
            <w:tcBorders>
              <w:top w:val="nil"/>
              <w:left w:val="nil"/>
              <w:bottom w:val="nil"/>
              <w:right w:val="nil"/>
            </w:tcBorders>
          </w:tcPr>
          <w:p w:rsidR="00954789" w:rsidRDefault="00954789" w:rsidP="001410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329" w:type="dxa"/>
            <w:gridSpan w:val="6"/>
            <w:tcBorders>
              <w:left w:val="nil"/>
              <w:right w:val="nil"/>
            </w:tcBorders>
          </w:tcPr>
          <w:p w:rsidR="00954789" w:rsidRPr="00C64C33" w:rsidRDefault="00954789" w:rsidP="001410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54789" w:rsidRPr="00C64C33" w:rsidTr="00704D8C">
        <w:tc>
          <w:tcPr>
            <w:tcW w:w="3093" w:type="dxa"/>
            <w:tcBorders>
              <w:top w:val="nil"/>
              <w:left w:val="nil"/>
              <w:bottom w:val="nil"/>
              <w:right w:val="nil"/>
            </w:tcBorders>
          </w:tcPr>
          <w:p w:rsidR="00954789" w:rsidRDefault="00954789" w:rsidP="001410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329" w:type="dxa"/>
            <w:gridSpan w:val="6"/>
            <w:tcBorders>
              <w:left w:val="nil"/>
              <w:bottom w:val="nil"/>
              <w:right w:val="nil"/>
            </w:tcBorders>
          </w:tcPr>
          <w:p w:rsidR="00954789" w:rsidRPr="00C64C33" w:rsidRDefault="00954789" w:rsidP="001410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54789" w:rsidRPr="00C64C33" w:rsidTr="00704D8C">
        <w:tc>
          <w:tcPr>
            <w:tcW w:w="460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54789" w:rsidRPr="00C64C33" w:rsidRDefault="00954789" w:rsidP="00C64C33">
            <w:pPr>
              <w:spacing w:after="0"/>
              <w:rPr>
                <w:sz w:val="24"/>
                <w:szCs w:val="24"/>
              </w:rPr>
            </w:pPr>
            <w:r w:rsidRPr="00C64C33">
              <w:rPr>
                <w:sz w:val="24"/>
                <w:szCs w:val="24"/>
              </w:rPr>
              <w:t>Date from which place is required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5814" w:type="dxa"/>
            <w:gridSpan w:val="4"/>
            <w:tcBorders>
              <w:top w:val="nil"/>
              <w:left w:val="nil"/>
              <w:right w:val="nil"/>
            </w:tcBorders>
          </w:tcPr>
          <w:p w:rsidR="00954789" w:rsidRPr="00C64C33" w:rsidRDefault="00954789" w:rsidP="00C64C3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54789" w:rsidRPr="00C64C33" w:rsidTr="00704D8C">
        <w:tc>
          <w:tcPr>
            <w:tcW w:w="460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54789" w:rsidRPr="00C64C33" w:rsidRDefault="00954789" w:rsidP="00C64C33">
            <w:pPr>
              <w:spacing w:after="0"/>
              <w:rPr>
                <w:sz w:val="24"/>
                <w:szCs w:val="24"/>
              </w:rPr>
            </w:pPr>
            <w:r w:rsidRPr="00C64C33">
              <w:rPr>
                <w:sz w:val="24"/>
                <w:szCs w:val="24"/>
              </w:rPr>
              <w:t>Signed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5814" w:type="dxa"/>
            <w:gridSpan w:val="4"/>
            <w:tcBorders>
              <w:left w:val="nil"/>
              <w:right w:val="nil"/>
            </w:tcBorders>
          </w:tcPr>
          <w:p w:rsidR="00954789" w:rsidRPr="00C64C33" w:rsidRDefault="00954789" w:rsidP="00C64C3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</w:tbl>
    <w:p w:rsidR="00954789" w:rsidRPr="00C64C33" w:rsidRDefault="00954789">
      <w:pPr>
        <w:rPr>
          <w:sz w:val="24"/>
          <w:szCs w:val="24"/>
        </w:rPr>
      </w:pPr>
      <w:r>
        <w:rPr>
          <w:sz w:val="24"/>
          <w:szCs w:val="24"/>
        </w:rPr>
        <w:t xml:space="preserve">Completed forms should be emailed to </w:t>
      </w:r>
      <w:hyperlink r:id="rId6" w:history="1">
        <w:r w:rsidRPr="00452215">
          <w:rPr>
            <w:rStyle w:val="Hyperlink"/>
            <w:sz w:val="24"/>
            <w:szCs w:val="24"/>
          </w:rPr>
          <w:t>lyndacourtney@kidsandbibs.co.uk</w:t>
        </w:r>
      </w:hyperlink>
      <w:r>
        <w:rPr>
          <w:sz w:val="24"/>
          <w:szCs w:val="24"/>
        </w:rPr>
        <w:t xml:space="preserve"> or returned by post to Lynda Courtney, Kids and Bibs Daycare Ltd, 12 Moygashel Lane, Moygashel, Dungannon, Co. Tyrone. BT71 7QY.</w:t>
      </w:r>
    </w:p>
    <w:sectPr w:rsidR="00954789" w:rsidRPr="00C64C33" w:rsidSect="00A8041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694" w:right="849" w:bottom="360" w:left="851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4789" w:rsidRDefault="00954789" w:rsidP="00D74355">
      <w:pPr>
        <w:spacing w:after="0" w:line="240" w:lineRule="auto"/>
      </w:pPr>
      <w:r>
        <w:separator/>
      </w:r>
    </w:p>
  </w:endnote>
  <w:endnote w:type="continuationSeparator" w:id="0">
    <w:p w:rsidR="00954789" w:rsidRDefault="00954789" w:rsidP="00D743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4789" w:rsidRDefault="0095478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4789" w:rsidRDefault="0095478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4789" w:rsidRDefault="0095478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4789" w:rsidRDefault="00954789" w:rsidP="00D74355">
      <w:pPr>
        <w:spacing w:after="0" w:line="240" w:lineRule="auto"/>
      </w:pPr>
      <w:r>
        <w:separator/>
      </w:r>
    </w:p>
  </w:footnote>
  <w:footnote w:type="continuationSeparator" w:id="0">
    <w:p w:rsidR="00954789" w:rsidRDefault="00954789" w:rsidP="00D743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4789" w:rsidRDefault="00954789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4789" w:rsidRDefault="00954789" w:rsidP="00D74355">
    <w:pPr>
      <w:pStyle w:val="Header"/>
      <w:jc w:val="right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4" o:spid="_x0000_s2049" type="#_x0000_t75" style="position:absolute;left:0;text-align:left;margin-left:197.75pt;margin-top:-109.9pt;width:199.55pt;height:108.85pt;z-index:251660288;visibility:visible;mso-position-horizontal-relative:page;mso-position-vertical-relative:margin">
          <v:imagedata r:id="rId1" o:title="" chromakey="#fffffe"/>
          <w10:wrap type="square" anchorx="page" anchory="margin"/>
        </v:shape>
      </w:pict>
    </w:r>
  </w:p>
  <w:p w:rsidR="00954789" w:rsidRPr="004A1D0C" w:rsidRDefault="00954789" w:rsidP="0037252D">
    <w:pPr>
      <w:pStyle w:val="Header"/>
      <w:tabs>
        <w:tab w:val="clear" w:pos="9026"/>
        <w:tab w:val="left" w:pos="8000"/>
        <w:tab w:val="right" w:pos="10206"/>
      </w:tabs>
    </w:pPr>
    <w:r>
      <w:tab/>
    </w:r>
    <w:r>
      <w:tab/>
    </w:r>
    <w:r>
      <w:tab/>
    </w:r>
    <w:smartTag w:uri="urn:schemas-microsoft-com:office:smarttags" w:element="address">
      <w:smartTag w:uri="urn:schemas-microsoft-com:office:smarttags" w:element="Street">
        <w:r w:rsidRPr="004A1D0C">
          <w:t>12 Moygashel Lane</w:t>
        </w:r>
      </w:smartTag>
    </w:smartTag>
  </w:p>
  <w:p w:rsidR="00954789" w:rsidRPr="004A1D0C" w:rsidRDefault="00954789" w:rsidP="00D74355">
    <w:pPr>
      <w:pStyle w:val="Header"/>
      <w:jc w:val="right"/>
    </w:pPr>
    <w:r w:rsidRPr="004A1D0C">
      <w:t>Moygashel</w:t>
    </w:r>
  </w:p>
  <w:p w:rsidR="00954789" w:rsidRPr="004A1D0C" w:rsidRDefault="00954789" w:rsidP="0037252D">
    <w:pPr>
      <w:pStyle w:val="Header"/>
      <w:tabs>
        <w:tab w:val="clear" w:pos="9026"/>
      </w:tabs>
      <w:jc w:val="right"/>
    </w:pPr>
    <w:r w:rsidRPr="004A1D0C">
      <w:t>Dungannon</w:t>
    </w:r>
  </w:p>
  <w:p w:rsidR="00954789" w:rsidRPr="004A1D0C" w:rsidRDefault="00954789" w:rsidP="00D74355">
    <w:pPr>
      <w:pStyle w:val="Header"/>
      <w:jc w:val="right"/>
    </w:pPr>
    <w:smartTag w:uri="urn:schemas-microsoft-com:office:smarttags" w:element="place">
      <w:r w:rsidRPr="004A1D0C">
        <w:t>Co.</w:t>
      </w:r>
    </w:smartTag>
    <w:r w:rsidRPr="004A1D0C">
      <w:t xml:space="preserve"> Tyrone</w:t>
    </w:r>
  </w:p>
  <w:p w:rsidR="00954789" w:rsidRPr="00FA202F" w:rsidRDefault="00954789" w:rsidP="00D74355">
    <w:pPr>
      <w:pStyle w:val="Header"/>
      <w:jc w:val="right"/>
      <w:rPr>
        <w:lang w:val="de-DE"/>
      </w:rPr>
    </w:pPr>
    <w:r w:rsidRPr="00FA202F">
      <w:rPr>
        <w:lang w:val="de-DE"/>
      </w:rPr>
      <w:t>BT71 7QY</w:t>
    </w:r>
  </w:p>
  <w:p w:rsidR="00954789" w:rsidRPr="00FA202F" w:rsidRDefault="00954789" w:rsidP="00D74355">
    <w:pPr>
      <w:pStyle w:val="Header"/>
      <w:jc w:val="right"/>
      <w:rPr>
        <w:lang w:val="de-DE"/>
      </w:rPr>
    </w:pPr>
    <w:hyperlink r:id="rId2" w:history="1">
      <w:r w:rsidRPr="00FA202F">
        <w:rPr>
          <w:rStyle w:val="Hyperlink"/>
          <w:lang w:val="de-DE"/>
        </w:rPr>
        <w:t>info@kidsandbibs.co.uk</w:t>
      </w:r>
    </w:hyperlink>
  </w:p>
  <w:p w:rsidR="00954789" w:rsidRPr="00FA202F" w:rsidRDefault="00954789" w:rsidP="007A7EC4">
    <w:pPr>
      <w:pStyle w:val="Header"/>
      <w:jc w:val="right"/>
      <w:rPr>
        <w:lang w:val="de-DE"/>
      </w:rPr>
    </w:pPr>
    <w:hyperlink r:id="rId3" w:history="1">
      <w:r w:rsidRPr="00FA202F">
        <w:rPr>
          <w:rStyle w:val="Hyperlink"/>
          <w:lang w:val="de-DE"/>
        </w:rPr>
        <w:t>www.kidsandbibs.co.uk</w:t>
      </w:r>
    </w:hyperlink>
    <w:r w:rsidRPr="00FA202F">
      <w:rPr>
        <w:lang w:val="de-DE"/>
      </w:rPr>
      <w:t xml:space="preserve"> </w:t>
    </w:r>
  </w:p>
  <w:p w:rsidR="00954789" w:rsidRPr="00FA202F" w:rsidRDefault="00954789" w:rsidP="007A7EC4">
    <w:pPr>
      <w:pStyle w:val="Header"/>
      <w:jc w:val="right"/>
      <w:rPr>
        <w:lang w:val="de-DE"/>
      </w:rPr>
    </w:pPr>
    <w:r w:rsidRPr="00FA202F">
      <w:rPr>
        <w:lang w:val="de-DE"/>
      </w:rPr>
      <w:t>Tel. 028 8673 6024</w:t>
    </w:r>
  </w:p>
  <w:p w:rsidR="00954789" w:rsidRPr="004A1D0C" w:rsidRDefault="00954789" w:rsidP="007A7EC4">
    <w:pPr>
      <w:pStyle w:val="Header"/>
      <w:jc w:val="right"/>
    </w:pPr>
    <w:r>
      <w:t>Mob. 07813 905440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4789" w:rsidRDefault="00954789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74355"/>
    <w:rsid w:val="00017CF0"/>
    <w:rsid w:val="00085029"/>
    <w:rsid w:val="00091F6F"/>
    <w:rsid w:val="001410BE"/>
    <w:rsid w:val="00161E05"/>
    <w:rsid w:val="001766B3"/>
    <w:rsid w:val="001A47FC"/>
    <w:rsid w:val="00212AC8"/>
    <w:rsid w:val="002305B9"/>
    <w:rsid w:val="00276DA2"/>
    <w:rsid w:val="00294117"/>
    <w:rsid w:val="002D7B75"/>
    <w:rsid w:val="002F7835"/>
    <w:rsid w:val="00312121"/>
    <w:rsid w:val="0037252D"/>
    <w:rsid w:val="00385A97"/>
    <w:rsid w:val="003D4080"/>
    <w:rsid w:val="00452215"/>
    <w:rsid w:val="004A0F3C"/>
    <w:rsid w:val="004A1D0C"/>
    <w:rsid w:val="004C1EE3"/>
    <w:rsid w:val="005156E3"/>
    <w:rsid w:val="005A1AA8"/>
    <w:rsid w:val="0065189A"/>
    <w:rsid w:val="006A039A"/>
    <w:rsid w:val="006F2F50"/>
    <w:rsid w:val="00704D8C"/>
    <w:rsid w:val="007A7EC4"/>
    <w:rsid w:val="00825455"/>
    <w:rsid w:val="008566C0"/>
    <w:rsid w:val="00866876"/>
    <w:rsid w:val="00872005"/>
    <w:rsid w:val="00954789"/>
    <w:rsid w:val="0097690E"/>
    <w:rsid w:val="00980350"/>
    <w:rsid w:val="009B1AC5"/>
    <w:rsid w:val="009D32F4"/>
    <w:rsid w:val="00A70630"/>
    <w:rsid w:val="00A80418"/>
    <w:rsid w:val="00B605BB"/>
    <w:rsid w:val="00B60D1F"/>
    <w:rsid w:val="00B817C7"/>
    <w:rsid w:val="00C04792"/>
    <w:rsid w:val="00C433EE"/>
    <w:rsid w:val="00C64C33"/>
    <w:rsid w:val="00CF5899"/>
    <w:rsid w:val="00D73591"/>
    <w:rsid w:val="00D74355"/>
    <w:rsid w:val="00D7786F"/>
    <w:rsid w:val="00DC63B5"/>
    <w:rsid w:val="00DD561E"/>
    <w:rsid w:val="00E05574"/>
    <w:rsid w:val="00ED024A"/>
    <w:rsid w:val="00F13236"/>
    <w:rsid w:val="00F747DF"/>
    <w:rsid w:val="00FA202F"/>
    <w:rsid w:val="00FA5CF8"/>
    <w:rsid w:val="00FC0AC3"/>
    <w:rsid w:val="00FE0A43"/>
    <w:rsid w:val="00FF36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Street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66C0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74355"/>
    <w:pPr>
      <w:tabs>
        <w:tab w:val="center" w:pos="4513"/>
        <w:tab w:val="right" w:pos="9026"/>
      </w:tabs>
      <w:spacing w:after="0" w:line="240" w:lineRule="auto"/>
    </w:pPr>
    <w:rPr>
      <w:sz w:val="20"/>
      <w:szCs w:val="20"/>
      <w:lang w:eastAsia="en-GB"/>
    </w:rPr>
  </w:style>
  <w:style w:type="character" w:customStyle="1" w:styleId="HeaderChar">
    <w:name w:val="Header Char"/>
    <w:basedOn w:val="DefaultParagraphFont"/>
    <w:link w:val="Header"/>
    <w:uiPriority w:val="99"/>
    <w:locked/>
    <w:rsid w:val="00D74355"/>
  </w:style>
  <w:style w:type="paragraph" w:styleId="Footer">
    <w:name w:val="footer"/>
    <w:basedOn w:val="Normal"/>
    <w:link w:val="FooterChar"/>
    <w:uiPriority w:val="99"/>
    <w:rsid w:val="00D74355"/>
    <w:pPr>
      <w:tabs>
        <w:tab w:val="center" w:pos="4513"/>
        <w:tab w:val="right" w:pos="9026"/>
      </w:tabs>
      <w:spacing w:after="0" w:line="240" w:lineRule="auto"/>
    </w:pPr>
    <w:rPr>
      <w:sz w:val="20"/>
      <w:szCs w:val="20"/>
      <w:lang w:eastAsia="en-GB"/>
    </w:rPr>
  </w:style>
  <w:style w:type="character" w:customStyle="1" w:styleId="FooterChar">
    <w:name w:val="Footer Char"/>
    <w:basedOn w:val="DefaultParagraphFont"/>
    <w:link w:val="Footer"/>
    <w:uiPriority w:val="99"/>
    <w:locked/>
    <w:rsid w:val="00D74355"/>
  </w:style>
  <w:style w:type="paragraph" w:styleId="BalloonText">
    <w:name w:val="Balloon Text"/>
    <w:basedOn w:val="Normal"/>
    <w:link w:val="BalloonTextChar"/>
    <w:uiPriority w:val="99"/>
    <w:semiHidden/>
    <w:rsid w:val="00D74355"/>
    <w:pPr>
      <w:spacing w:after="0" w:line="240" w:lineRule="auto"/>
    </w:pPr>
    <w:rPr>
      <w:rFonts w:ascii="Tahoma" w:hAnsi="Tahoma"/>
      <w:sz w:val="16"/>
      <w:szCs w:val="16"/>
      <w:lang w:eastAsia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74355"/>
    <w:rPr>
      <w:rFonts w:ascii="Tahoma" w:hAnsi="Tahoma"/>
      <w:sz w:val="16"/>
    </w:rPr>
  </w:style>
  <w:style w:type="table" w:styleId="TableGrid">
    <w:name w:val="Table Grid"/>
    <w:basedOn w:val="TableNormal"/>
    <w:uiPriority w:val="99"/>
    <w:rsid w:val="00CF58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7A7EC4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yndacourtney@kidsandbibs.co.uk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kidsandbibs.co.uk" TargetMode="External"/><Relationship Id="rId2" Type="http://schemas.openxmlformats.org/officeDocument/2006/relationships/hyperlink" Target="mailto:info@kidsandbibs.co.uk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51</TotalTime>
  <Pages>1</Pages>
  <Words>136</Words>
  <Characters>781</Characters>
  <Application>Microsoft Office Outlook</Application>
  <DocSecurity>0</DocSecurity>
  <Lines>0</Lines>
  <Paragraphs>0</Paragraphs>
  <ScaleCrop>false</ScaleCrop>
  <Company>HP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Price List 2013/14</dc:title>
  <dc:subject/>
  <dc:creator>Mark</dc:creator>
  <cp:keywords/>
  <dc:description/>
  <cp:lastModifiedBy>Mark</cp:lastModifiedBy>
  <cp:revision>5</cp:revision>
  <cp:lastPrinted>2013-08-19T11:02:00Z</cp:lastPrinted>
  <dcterms:created xsi:type="dcterms:W3CDTF">2013-08-21T21:02:00Z</dcterms:created>
  <dcterms:modified xsi:type="dcterms:W3CDTF">2013-08-21T21:52:00Z</dcterms:modified>
</cp:coreProperties>
</file>